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2F" w:rsidRDefault="00055E2F" w:rsidP="005D1B86">
      <w:pPr>
        <w:jc w:val="center"/>
        <w:rPr>
          <w:rFonts w:ascii="Times New Roman" w:hAnsi="Times New Roman"/>
          <w:sz w:val="36"/>
          <w:szCs w:val="36"/>
        </w:rPr>
      </w:pPr>
      <w:r w:rsidRPr="002D1768">
        <w:rPr>
          <w:rFonts w:ascii="Times New Roman" w:hAnsi="Times New Roman"/>
          <w:sz w:val="36"/>
          <w:szCs w:val="36"/>
        </w:rPr>
        <w:t>Муниципальное  автономное общеобразовательное учреждение</w:t>
      </w:r>
    </w:p>
    <w:p w:rsidR="00055E2F" w:rsidRPr="002D1768" w:rsidRDefault="00055E2F" w:rsidP="005D1B86">
      <w:pPr>
        <w:jc w:val="center"/>
        <w:rPr>
          <w:rFonts w:ascii="Times New Roman" w:hAnsi="Times New Roman"/>
          <w:sz w:val="36"/>
          <w:szCs w:val="36"/>
        </w:rPr>
      </w:pPr>
      <w:r w:rsidRPr="002D176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  <w:u w:val="single"/>
        </w:rPr>
        <w:t>«Азигуловская школа им.</w:t>
      </w:r>
      <w:r w:rsidRPr="002D1768">
        <w:rPr>
          <w:rFonts w:ascii="Times New Roman" w:hAnsi="Times New Roman"/>
          <w:sz w:val="36"/>
          <w:szCs w:val="36"/>
          <w:u w:val="single"/>
        </w:rPr>
        <w:t xml:space="preserve"> Героя Советского Союза Н.Х. Хазипова»</w:t>
      </w:r>
      <w:r w:rsidRPr="002D1768">
        <w:rPr>
          <w:rFonts w:ascii="Times New Roman" w:hAnsi="Times New Roman"/>
          <w:sz w:val="36"/>
          <w:szCs w:val="36"/>
        </w:rPr>
        <w:t>»</w:t>
      </w:r>
    </w:p>
    <w:p w:rsidR="00055E2F" w:rsidRDefault="00055E2F" w:rsidP="005D1B86">
      <w:pPr>
        <w:jc w:val="center"/>
        <w:rPr>
          <w:rFonts w:ascii="Times New Roman" w:hAnsi="Times New Roman"/>
          <w:sz w:val="20"/>
        </w:rPr>
      </w:pPr>
    </w:p>
    <w:p w:rsidR="00055E2F" w:rsidRDefault="00055E2F" w:rsidP="005D1B86">
      <w:pPr>
        <w:rPr>
          <w:rFonts w:ascii="Times New Roman" w:hAnsi="Times New Roman"/>
          <w:sz w:val="20"/>
        </w:rPr>
      </w:pPr>
    </w:p>
    <w:p w:rsidR="00055E2F" w:rsidRDefault="00055E2F" w:rsidP="005D1B86">
      <w:pPr>
        <w:rPr>
          <w:rFonts w:ascii="Times New Roman" w:hAnsi="Times New Roman"/>
          <w:sz w:val="20"/>
        </w:rPr>
      </w:pPr>
    </w:p>
    <w:p w:rsidR="00055E2F" w:rsidRDefault="00055E2F" w:rsidP="005D1B86">
      <w:pPr>
        <w:rPr>
          <w:rFonts w:ascii="Times New Roman" w:hAnsi="Times New Roman"/>
          <w:sz w:val="20"/>
        </w:rPr>
      </w:pPr>
    </w:p>
    <w:p w:rsidR="00055E2F" w:rsidRDefault="00055E2F" w:rsidP="005D1B86">
      <w:pPr>
        <w:rPr>
          <w:rFonts w:ascii="Times New Roman" w:hAnsi="Times New Roman"/>
          <w:sz w:val="20"/>
        </w:rPr>
      </w:pPr>
    </w:p>
    <w:p w:rsidR="00055E2F" w:rsidRDefault="00055E2F" w:rsidP="005D1B86">
      <w:pPr>
        <w:rPr>
          <w:rFonts w:ascii="Times New Roman" w:hAnsi="Times New Roman"/>
          <w:sz w:val="20"/>
        </w:rPr>
      </w:pPr>
    </w:p>
    <w:p w:rsidR="00055E2F" w:rsidRDefault="00055E2F" w:rsidP="005D1B86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Персональный состав педагогических работников</w:t>
      </w:r>
    </w:p>
    <w:p w:rsidR="00055E2F" w:rsidRPr="0096458C" w:rsidRDefault="00055E2F" w:rsidP="0096458C">
      <w:pPr>
        <w:jc w:val="center"/>
        <w:rPr>
          <w:rFonts w:ascii="Arial" w:hAnsi="Arial" w:cs="Arial"/>
          <w:color w:val="007AD0"/>
          <w:sz w:val="27"/>
          <w:szCs w:val="27"/>
        </w:rPr>
      </w:pPr>
      <w:r>
        <w:rPr>
          <w:rFonts w:ascii="Times New Roman" w:hAnsi="Times New Roman"/>
          <w:b/>
          <w:sz w:val="36"/>
        </w:rPr>
        <w:t xml:space="preserve">в Филиале МАОУ «Азигуловская </w:t>
      </w:r>
      <w:r w:rsidRPr="002D1768">
        <w:rPr>
          <w:rFonts w:ascii="Times New Roman" w:hAnsi="Times New Roman"/>
          <w:b/>
          <w:sz w:val="36"/>
          <w:szCs w:val="36"/>
          <w:u w:val="single"/>
        </w:rPr>
        <w:t>школа им. Героя Советского Союза Н.Х. Хазипова</w:t>
      </w:r>
      <w:r w:rsidRPr="0096458C">
        <w:rPr>
          <w:rFonts w:ascii="Times New Roman" w:hAnsi="Times New Roman"/>
          <w:b/>
          <w:sz w:val="36"/>
          <w:szCs w:val="36"/>
        </w:rPr>
        <w:t>»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6458C"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6458C">
        <w:rPr>
          <w:rFonts w:ascii="Times New Roman" w:hAnsi="Times New Roman"/>
          <w:b/>
          <w:sz w:val="36"/>
          <w:szCs w:val="36"/>
        </w:rPr>
        <w:t>«Детский сад с. Симинчи</w:t>
      </w:r>
      <w:r w:rsidRPr="0096458C">
        <w:rPr>
          <w:rFonts w:ascii="Arial" w:hAnsi="Arial" w:cs="Arial"/>
          <w:b/>
          <w:sz w:val="36"/>
          <w:szCs w:val="36"/>
        </w:rPr>
        <w:t>»</w:t>
      </w:r>
    </w:p>
    <w:p w:rsidR="00055E2F" w:rsidRDefault="00055E2F" w:rsidP="005D1B86">
      <w:pPr>
        <w:jc w:val="center"/>
        <w:rPr>
          <w:rFonts w:ascii="Times New Roman" w:hAnsi="Times New Roman"/>
          <w:b/>
          <w:sz w:val="36"/>
        </w:rPr>
      </w:pPr>
    </w:p>
    <w:p w:rsidR="00055E2F" w:rsidRDefault="00055E2F" w:rsidP="005D1B86">
      <w:pPr>
        <w:jc w:val="center"/>
        <w:rPr>
          <w:rFonts w:ascii="Times New Roman" w:hAnsi="Times New Roman"/>
          <w:b/>
          <w:sz w:val="36"/>
        </w:rPr>
      </w:pPr>
    </w:p>
    <w:p w:rsidR="00055E2F" w:rsidRDefault="00055E2F" w:rsidP="005D1B86">
      <w:pPr>
        <w:jc w:val="center"/>
        <w:rPr>
          <w:rFonts w:ascii="Times New Roman" w:hAnsi="Times New Roman"/>
          <w:b/>
          <w:sz w:val="36"/>
        </w:rPr>
      </w:pPr>
    </w:p>
    <w:p w:rsidR="00055E2F" w:rsidRDefault="00055E2F" w:rsidP="005D1B86">
      <w:pPr>
        <w:jc w:val="center"/>
      </w:pPr>
    </w:p>
    <w:p w:rsidR="00055E2F" w:rsidRDefault="00055E2F" w:rsidP="006C31CF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55E2F" w:rsidRDefault="00055E2F" w:rsidP="002D1768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055E2F" w:rsidRDefault="00055E2F" w:rsidP="006C31CF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055E2F" w:rsidRPr="005871F3" w:rsidRDefault="00055E2F" w:rsidP="006C31CF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2024 - 2025 учебный год</w:t>
      </w:r>
    </w:p>
    <w:tbl>
      <w:tblPr>
        <w:tblW w:w="164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1"/>
        <w:gridCol w:w="2090"/>
        <w:gridCol w:w="1702"/>
        <w:gridCol w:w="1134"/>
        <w:gridCol w:w="1134"/>
        <w:gridCol w:w="2515"/>
        <w:gridCol w:w="4571"/>
        <w:gridCol w:w="709"/>
        <w:gridCol w:w="850"/>
      </w:tblGrid>
      <w:tr w:rsidR="00055E2F" w:rsidRPr="00417940" w:rsidTr="00D91639">
        <w:tc>
          <w:tcPr>
            <w:tcW w:w="1731" w:type="dxa"/>
            <w:tcBorders>
              <w:right w:val="single" w:sz="4" w:space="0" w:color="auto"/>
            </w:tcBorders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702" w:type="dxa"/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Квалификация</w:t>
            </w:r>
          </w:p>
        </w:tc>
        <w:tc>
          <w:tcPr>
            <w:tcW w:w="1134" w:type="dxa"/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Ученая степень</w:t>
            </w:r>
          </w:p>
        </w:tc>
        <w:tc>
          <w:tcPr>
            <w:tcW w:w="1134" w:type="dxa"/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Ученое звание</w:t>
            </w:r>
          </w:p>
        </w:tc>
        <w:tc>
          <w:tcPr>
            <w:tcW w:w="2515" w:type="dxa"/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Специальность</w:t>
            </w:r>
          </w:p>
        </w:tc>
        <w:tc>
          <w:tcPr>
            <w:tcW w:w="4571" w:type="dxa"/>
          </w:tcPr>
          <w:p w:rsidR="00055E2F" w:rsidRPr="00417940" w:rsidRDefault="00055E2F" w:rsidP="004179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Повышение квалификации  и профессиональной переподготовки</w:t>
            </w:r>
          </w:p>
          <w:p w:rsidR="00055E2F" w:rsidRPr="00417940" w:rsidRDefault="00055E2F" w:rsidP="00417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(год прохождения)</w:t>
            </w:r>
          </w:p>
        </w:tc>
        <w:tc>
          <w:tcPr>
            <w:tcW w:w="709" w:type="dxa"/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Об</w:t>
            </w:r>
          </w:p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щий стаж рабо</w:t>
            </w:r>
          </w:p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ты</w:t>
            </w:r>
          </w:p>
        </w:tc>
        <w:tc>
          <w:tcPr>
            <w:tcW w:w="850" w:type="dxa"/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Стаж рабо</w:t>
            </w:r>
          </w:p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>ты по специальности</w:t>
            </w:r>
          </w:p>
        </w:tc>
      </w:tr>
      <w:tr w:rsidR="00055E2F" w:rsidRPr="00417940" w:rsidTr="00D91639">
        <w:tc>
          <w:tcPr>
            <w:tcW w:w="1731" w:type="dxa"/>
            <w:tcBorders>
              <w:right w:val="single" w:sz="4" w:space="0" w:color="auto"/>
            </w:tcBorders>
          </w:tcPr>
          <w:p w:rsidR="00055E2F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Немкина Наталья Викторов</w:t>
            </w:r>
          </w:p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на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055E2F" w:rsidRPr="00417940" w:rsidRDefault="00055E2F" w:rsidP="00D916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 xml:space="preserve">НПО: </w:t>
            </w:r>
            <w:r w:rsidRPr="00417940">
              <w:rPr>
                <w:rFonts w:ascii="Times New Roman" w:hAnsi="Times New Roman"/>
              </w:rPr>
              <w:t>Красноуфимское медицинское училище,1983г</w:t>
            </w:r>
          </w:p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  <w:b/>
              </w:rPr>
              <w:t>СПО</w:t>
            </w:r>
            <w:r w:rsidRPr="00417940">
              <w:rPr>
                <w:rFonts w:ascii="Times New Roman" w:hAnsi="Times New Roman"/>
              </w:rPr>
              <w:t>: ГОУСПО «Профессионально-педагогический колледж»</w:t>
            </w:r>
            <w:bookmarkStart w:id="0" w:name="_GoBack"/>
            <w:bookmarkEnd w:id="0"/>
            <w:r w:rsidRPr="00417940">
              <w:rPr>
                <w:rFonts w:ascii="Times New Roman" w:hAnsi="Times New Roman"/>
              </w:rPr>
              <w:t>, 2015 г.</w:t>
            </w:r>
          </w:p>
        </w:tc>
        <w:tc>
          <w:tcPr>
            <w:tcW w:w="1702" w:type="dxa"/>
          </w:tcPr>
          <w:p w:rsidR="00055E2F" w:rsidRPr="00417940" w:rsidRDefault="00055E2F" w:rsidP="00D91639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055E2F" w:rsidRPr="00417940" w:rsidRDefault="00055E2F" w:rsidP="00D91639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055E2F" w:rsidRPr="00417940" w:rsidRDefault="00055E2F" w:rsidP="00D91639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055E2F" w:rsidRPr="00417940" w:rsidRDefault="00055E2F" w:rsidP="00D91639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055E2F" w:rsidRPr="00417940" w:rsidRDefault="00055E2F" w:rsidP="00D9163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</w:tcPr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515" w:type="dxa"/>
          </w:tcPr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Фельдшер</w:t>
            </w:r>
          </w:p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 xml:space="preserve">Воспитатель детей дошкольного возраста </w:t>
            </w:r>
          </w:p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1" w:type="dxa"/>
          </w:tcPr>
          <w:p w:rsidR="00055E2F" w:rsidRPr="00417940" w:rsidRDefault="00055E2F" w:rsidP="00417940">
            <w:pPr>
              <w:spacing w:after="0" w:line="240" w:lineRule="auto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  <w:b/>
                <w:u w:val="single"/>
              </w:rPr>
              <w:t>КПК</w:t>
            </w:r>
            <w:r w:rsidRPr="00417940">
              <w:rPr>
                <w:rFonts w:ascii="Times New Roman" w:hAnsi="Times New Roman"/>
              </w:rPr>
              <w:t>:</w:t>
            </w:r>
          </w:p>
          <w:p w:rsidR="00055E2F" w:rsidRPr="00704A76" w:rsidRDefault="00055E2F" w:rsidP="000222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4A76">
              <w:rPr>
                <w:rFonts w:ascii="Times New Roman" w:hAnsi="Times New Roman"/>
              </w:rPr>
              <w:t>«Использование ИКТ согласно действующих ФГОС»</w:t>
            </w:r>
            <w:r>
              <w:rPr>
                <w:rFonts w:ascii="Times New Roman" w:hAnsi="Times New Roman"/>
              </w:rPr>
              <w:t xml:space="preserve">, 144ч., </w:t>
            </w:r>
            <w:r w:rsidRPr="00704A76">
              <w:rPr>
                <w:rFonts w:ascii="Times New Roman" w:hAnsi="Times New Roman"/>
              </w:rPr>
              <w:t>ООО "ИРО" г.Абакан</w:t>
            </w:r>
            <w:r>
              <w:rPr>
                <w:rFonts w:ascii="Times New Roman" w:hAnsi="Times New Roman"/>
              </w:rPr>
              <w:t xml:space="preserve">, </w:t>
            </w:r>
            <w:r w:rsidRPr="00704A76">
              <w:rPr>
                <w:rFonts w:ascii="Times New Roman" w:hAnsi="Times New Roman"/>
              </w:rPr>
              <w:t>№192415190187 от 13.11.2021г.</w:t>
            </w:r>
          </w:p>
          <w:p w:rsidR="00055E2F" w:rsidRDefault="00055E2F" w:rsidP="000222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- «Дошкольное образование и организация воспитательной, образовательной, просветительской работы в рамках Года культурного наследия России» 144ч., удостоверение ООО «Федерация развития образования» № 36326615717 от 23.03.2022г</w:t>
            </w:r>
            <w:r>
              <w:rPr>
                <w:rFonts w:ascii="Times New Roman" w:hAnsi="Times New Roman"/>
              </w:rPr>
              <w:t>.</w:t>
            </w:r>
          </w:p>
          <w:p w:rsidR="00055E2F" w:rsidRDefault="00055E2F" w:rsidP="000222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B0930">
              <w:rPr>
                <w:rFonts w:ascii="Times New Roman" w:hAnsi="Times New Roman"/>
              </w:rPr>
              <w:t>"Оказание первой помощи пострадавшим в образовательной организации</w:t>
            </w:r>
            <w:r>
              <w:rPr>
                <w:rFonts w:ascii="Times New Roman" w:hAnsi="Times New Roman"/>
              </w:rPr>
              <w:t xml:space="preserve">», 72ч, </w:t>
            </w:r>
            <w:r w:rsidRPr="002B0930">
              <w:rPr>
                <w:rFonts w:ascii="Times New Roman" w:hAnsi="Times New Roman"/>
              </w:rPr>
              <w:t>АНО ДПО "Платформа"</w:t>
            </w:r>
            <w:r>
              <w:rPr>
                <w:rFonts w:ascii="Times New Roman" w:hAnsi="Times New Roman"/>
              </w:rPr>
              <w:t xml:space="preserve">, удостоверение </w:t>
            </w:r>
            <w:r w:rsidRPr="002B0930">
              <w:rPr>
                <w:rFonts w:ascii="Times New Roman" w:hAnsi="Times New Roman"/>
              </w:rPr>
              <w:t>№ 140302 от  22.09.2022г</w:t>
            </w:r>
          </w:p>
          <w:p w:rsidR="00055E2F" w:rsidRDefault="00055E2F" w:rsidP="000222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26261">
              <w:rPr>
                <w:rFonts w:ascii="Times New Roman" w:hAnsi="Times New Roman"/>
              </w:rPr>
              <w:t>"Педагогическая диагностика в соответствии с ФГОС ДО: методы, приемы, технологии."</w:t>
            </w:r>
            <w:r>
              <w:rPr>
                <w:rFonts w:ascii="Times New Roman" w:hAnsi="Times New Roman"/>
              </w:rPr>
              <w:t xml:space="preserve">, 72ч., СДО ЦНОИ  </w:t>
            </w:r>
            <w:r w:rsidRPr="00326261">
              <w:rPr>
                <w:rFonts w:ascii="Times New Roman" w:hAnsi="Times New Roman"/>
              </w:rPr>
              <w:t>г.Санкт-Петербург</w:t>
            </w:r>
            <w:r>
              <w:rPr>
                <w:rFonts w:ascii="Times New Roman" w:hAnsi="Times New Roman"/>
              </w:rPr>
              <w:t xml:space="preserve">., удостоверение </w:t>
            </w:r>
            <w:r w:rsidRPr="00326261">
              <w:rPr>
                <w:rFonts w:ascii="Times New Roman" w:hAnsi="Times New Roman"/>
              </w:rPr>
              <w:t>№ 342418434635   от 15.11.2022г</w:t>
            </w:r>
          </w:p>
          <w:p w:rsidR="00055E2F" w:rsidRDefault="00055E2F" w:rsidP="000222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26261">
              <w:rPr>
                <w:rFonts w:ascii="Times New Roman" w:hAnsi="Times New Roman"/>
              </w:rPr>
              <w:t>«Разработка основной образовательной программы дошкольного образования в соответствии с ФГОС ДО и ФОП ДО»,</w:t>
            </w:r>
            <w:r>
              <w:rPr>
                <w:rFonts w:ascii="Times New Roman" w:hAnsi="Times New Roman"/>
              </w:rPr>
              <w:t xml:space="preserve"> 24ч., </w:t>
            </w:r>
            <w:r w:rsidRPr="00326261">
              <w:rPr>
                <w:rFonts w:ascii="Times New Roman" w:hAnsi="Times New Roman"/>
              </w:rPr>
              <w:t>ГАОУ ДПО СО "ИРО"</w:t>
            </w:r>
            <w:r>
              <w:rPr>
                <w:rFonts w:ascii="Times New Roman" w:hAnsi="Times New Roman"/>
              </w:rPr>
              <w:t xml:space="preserve">, удостоверение, </w:t>
            </w:r>
            <w:r w:rsidRPr="00326261">
              <w:rPr>
                <w:rFonts w:ascii="Times New Roman" w:hAnsi="Times New Roman"/>
              </w:rPr>
              <w:t>№ 104996 от 22.06.2023г</w:t>
            </w:r>
          </w:p>
          <w:p w:rsidR="00055E2F" w:rsidRDefault="00055E2F" w:rsidP="000222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26261">
              <w:rPr>
                <w:rFonts w:ascii="Times New Roman" w:hAnsi="Times New Roman"/>
              </w:rPr>
              <w:t>"Обновление содержания и технологий дошкольного образования при реализации ФОП ДО"</w:t>
            </w:r>
            <w:r>
              <w:rPr>
                <w:rFonts w:ascii="Times New Roman" w:hAnsi="Times New Roman"/>
              </w:rPr>
              <w:t xml:space="preserve">, 32ч., </w:t>
            </w:r>
            <w:r w:rsidRPr="00326261">
              <w:rPr>
                <w:rFonts w:ascii="Times New Roman" w:hAnsi="Times New Roman"/>
              </w:rPr>
              <w:t>ФГАОУВО "УРГПУ"</w:t>
            </w:r>
            <w:r>
              <w:rPr>
                <w:rFonts w:ascii="Times New Roman" w:hAnsi="Times New Roman"/>
              </w:rPr>
              <w:t xml:space="preserve">, удостоверение </w:t>
            </w:r>
            <w:r w:rsidRPr="00326261">
              <w:rPr>
                <w:rFonts w:ascii="Times New Roman" w:hAnsi="Times New Roman"/>
              </w:rPr>
              <w:t>№ 663104403796 от 21.10.2024г</w:t>
            </w:r>
          </w:p>
          <w:p w:rsidR="00055E2F" w:rsidRDefault="00055E2F" w:rsidP="000222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D2ABE">
              <w:rPr>
                <w:rFonts w:ascii="Times New Roman" w:hAnsi="Times New Roman"/>
              </w:rPr>
              <w:t>"Основы здорового питания (для детей дошкольного возраста)"</w:t>
            </w:r>
            <w:r>
              <w:rPr>
                <w:rFonts w:ascii="Times New Roman" w:hAnsi="Times New Roman"/>
              </w:rPr>
              <w:t xml:space="preserve"> 15ч.,</w:t>
            </w:r>
            <w:r>
              <w:t xml:space="preserve"> </w:t>
            </w:r>
            <w:r w:rsidRPr="005D2ABE">
              <w:rPr>
                <w:rFonts w:ascii="Times New Roman" w:hAnsi="Times New Roman"/>
              </w:rPr>
              <w:t>ФБУН "Новосибирский НИИ гигиены" Роспотребнадзора, г.Новосибирск</w:t>
            </w:r>
            <w:r>
              <w:rPr>
                <w:rFonts w:ascii="Times New Roman" w:hAnsi="Times New Roman"/>
              </w:rPr>
              <w:t xml:space="preserve">, 2024г </w:t>
            </w:r>
          </w:p>
          <w:p w:rsidR="00055E2F" w:rsidRPr="005D2ABE" w:rsidRDefault="00055E2F" w:rsidP="0002223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41</w:t>
            </w:r>
          </w:p>
        </w:tc>
        <w:tc>
          <w:tcPr>
            <w:tcW w:w="850" w:type="dxa"/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9</w:t>
            </w:r>
          </w:p>
        </w:tc>
      </w:tr>
      <w:tr w:rsidR="00055E2F" w:rsidRPr="00417940" w:rsidTr="00D91639">
        <w:tc>
          <w:tcPr>
            <w:tcW w:w="1731" w:type="dxa"/>
            <w:tcBorders>
              <w:right w:val="single" w:sz="4" w:space="0" w:color="auto"/>
            </w:tcBorders>
          </w:tcPr>
          <w:p w:rsidR="00055E2F" w:rsidRDefault="00055E2F" w:rsidP="00D9163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E2F" w:rsidRPr="00417940" w:rsidRDefault="00055E2F" w:rsidP="00D9163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 xml:space="preserve">Уткина </w:t>
            </w:r>
          </w:p>
          <w:p w:rsidR="00055E2F" w:rsidRPr="00417940" w:rsidRDefault="00055E2F" w:rsidP="00D916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 xml:space="preserve"> Ольга Александровна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055E2F" w:rsidRPr="00417940" w:rsidRDefault="00055E2F" w:rsidP="0000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940">
              <w:rPr>
                <w:rFonts w:ascii="Times New Roman" w:hAnsi="Times New Roman"/>
                <w:b/>
              </w:rPr>
              <w:t xml:space="preserve">НПО: </w:t>
            </w:r>
          </w:p>
          <w:p w:rsidR="00055E2F" w:rsidRPr="00417940" w:rsidRDefault="00055E2F" w:rsidP="000013ED">
            <w:pPr>
              <w:spacing w:after="0" w:line="240" w:lineRule="auto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ПТУ №97 г. Красноуфимск 2003г.</w:t>
            </w:r>
          </w:p>
          <w:p w:rsidR="00055E2F" w:rsidRPr="00417940" w:rsidRDefault="00055E2F" w:rsidP="000013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</w:tcPr>
          <w:p w:rsidR="00055E2F" w:rsidRPr="00417940" w:rsidRDefault="00055E2F" w:rsidP="000013ED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  <w:p w:rsidR="00055E2F" w:rsidRPr="00417940" w:rsidRDefault="00055E2F" w:rsidP="000013ED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Менее двух лет</w:t>
            </w:r>
          </w:p>
        </w:tc>
        <w:tc>
          <w:tcPr>
            <w:tcW w:w="1134" w:type="dxa"/>
          </w:tcPr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055E2F" w:rsidRPr="00417940" w:rsidRDefault="00055E2F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515" w:type="dxa"/>
          </w:tcPr>
          <w:p w:rsidR="00055E2F" w:rsidRPr="00417940" w:rsidRDefault="00055E2F" w:rsidP="00D9163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 xml:space="preserve">Повар – кулинар </w:t>
            </w:r>
          </w:p>
          <w:p w:rsidR="00055E2F" w:rsidRPr="00417940" w:rsidRDefault="00055E2F" w:rsidP="00D9163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E2F" w:rsidRPr="00417940" w:rsidRDefault="00055E2F" w:rsidP="005D2AB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1" w:type="dxa"/>
          </w:tcPr>
          <w:p w:rsidR="00055E2F" w:rsidRPr="00417940" w:rsidRDefault="00055E2F" w:rsidP="00417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  <w:b/>
                <w:u w:val="single"/>
              </w:rPr>
              <w:t>Переподготовка</w:t>
            </w:r>
            <w:r w:rsidRPr="00417940">
              <w:rPr>
                <w:rFonts w:ascii="Times New Roman" w:hAnsi="Times New Roman"/>
              </w:rPr>
              <w:t>: Воспитатель детей дошкольного возраста ГБПОУ СО «Красноуфимский педагогический колледж» «Центр дополнительного образования и профессиональной квалификации»</w:t>
            </w:r>
            <w:r>
              <w:rPr>
                <w:rFonts w:ascii="Times New Roman" w:hAnsi="Times New Roman"/>
              </w:rPr>
              <w:t xml:space="preserve"> </w:t>
            </w:r>
            <w:r w:rsidRPr="00417940">
              <w:rPr>
                <w:rFonts w:ascii="Times New Roman" w:hAnsi="Times New Roman"/>
              </w:rPr>
              <w:t>650 ч. 2016г</w:t>
            </w:r>
          </w:p>
          <w:p w:rsidR="00055E2F" w:rsidRPr="00417940" w:rsidRDefault="00055E2F" w:rsidP="005D2ABE">
            <w:pPr>
              <w:spacing w:after="0" w:line="240" w:lineRule="auto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  <w:b/>
                <w:u w:val="single"/>
              </w:rPr>
              <w:t>КПК</w:t>
            </w:r>
            <w:r w:rsidRPr="00417940">
              <w:rPr>
                <w:rFonts w:ascii="Times New Roman" w:hAnsi="Times New Roman"/>
              </w:rPr>
              <w:t>:</w:t>
            </w:r>
          </w:p>
          <w:p w:rsidR="00055E2F" w:rsidRDefault="00055E2F" w:rsidP="005D2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4A76">
              <w:rPr>
                <w:rFonts w:ascii="Times New Roman" w:hAnsi="Times New Roman"/>
              </w:rPr>
              <w:t>«Использование ИКТ согласно действующих ФГОС»</w:t>
            </w:r>
            <w:r>
              <w:rPr>
                <w:rFonts w:ascii="Times New Roman" w:hAnsi="Times New Roman"/>
              </w:rPr>
              <w:t xml:space="preserve">, 144ч., </w:t>
            </w:r>
            <w:r w:rsidRPr="00704A76">
              <w:rPr>
                <w:rFonts w:ascii="Times New Roman" w:hAnsi="Times New Roman"/>
              </w:rPr>
              <w:t>ООО "ИРО" г.Абакан</w:t>
            </w:r>
            <w:r>
              <w:rPr>
                <w:rFonts w:ascii="Times New Roman" w:hAnsi="Times New Roman"/>
              </w:rPr>
              <w:t>, №192415190188</w:t>
            </w:r>
            <w:r w:rsidRPr="00704A76">
              <w:rPr>
                <w:rFonts w:ascii="Times New Roman" w:hAnsi="Times New Roman"/>
              </w:rPr>
              <w:t xml:space="preserve"> от 13.11.2021г.</w:t>
            </w:r>
          </w:p>
          <w:p w:rsidR="00055E2F" w:rsidRDefault="00055E2F" w:rsidP="005D2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 xml:space="preserve">- «Дошкольное образование и организация воспитательной, образовательной, просветительской работы в рамках Года культурного наследия России» 144ч., удостоверение ООО «Федерация развития образования» </w:t>
            </w:r>
            <w:r w:rsidRPr="005D2ABE">
              <w:rPr>
                <w:rFonts w:ascii="Times New Roman" w:hAnsi="Times New Roman"/>
              </w:rPr>
              <w:t>№ 36326615752 от 23.03.2022г</w:t>
            </w:r>
            <w:r>
              <w:rPr>
                <w:rFonts w:ascii="Times New Roman" w:hAnsi="Times New Roman"/>
              </w:rPr>
              <w:t>.</w:t>
            </w:r>
          </w:p>
          <w:p w:rsidR="00055E2F" w:rsidRDefault="00055E2F" w:rsidP="005D2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B0930">
              <w:rPr>
                <w:rFonts w:ascii="Times New Roman" w:hAnsi="Times New Roman"/>
              </w:rPr>
              <w:t>"Оказание первой помощи пострадавшим в образовательной организации</w:t>
            </w:r>
            <w:r>
              <w:rPr>
                <w:rFonts w:ascii="Times New Roman" w:hAnsi="Times New Roman"/>
              </w:rPr>
              <w:t xml:space="preserve">», 72ч, </w:t>
            </w:r>
            <w:r w:rsidRPr="002B0930">
              <w:rPr>
                <w:rFonts w:ascii="Times New Roman" w:hAnsi="Times New Roman"/>
              </w:rPr>
              <w:t>АНО ДПО "Платформа"</w:t>
            </w:r>
            <w:r>
              <w:rPr>
                <w:rFonts w:ascii="Times New Roman" w:hAnsi="Times New Roman"/>
              </w:rPr>
              <w:t xml:space="preserve">, удостоверение </w:t>
            </w:r>
            <w:r w:rsidRPr="005D2ABE">
              <w:rPr>
                <w:rFonts w:ascii="Times New Roman" w:hAnsi="Times New Roman"/>
              </w:rPr>
              <w:t xml:space="preserve">№ 140301 от  22.09.2022г </w:t>
            </w:r>
          </w:p>
          <w:p w:rsidR="00055E2F" w:rsidRDefault="00055E2F" w:rsidP="005D2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26261">
              <w:rPr>
                <w:rFonts w:ascii="Times New Roman" w:hAnsi="Times New Roman"/>
              </w:rPr>
              <w:t>"Педагогическая диагностика в соответствии с ФГОС ДО: методы, приемы, технологии."</w:t>
            </w:r>
            <w:r>
              <w:rPr>
                <w:rFonts w:ascii="Times New Roman" w:hAnsi="Times New Roman"/>
              </w:rPr>
              <w:t xml:space="preserve">, 72ч., СДО ЦНОИ  </w:t>
            </w:r>
            <w:r w:rsidRPr="00326261">
              <w:rPr>
                <w:rFonts w:ascii="Times New Roman" w:hAnsi="Times New Roman"/>
              </w:rPr>
              <w:t>г.Санкт-Петербург</w:t>
            </w:r>
            <w:r>
              <w:rPr>
                <w:rFonts w:ascii="Times New Roman" w:hAnsi="Times New Roman"/>
              </w:rPr>
              <w:t xml:space="preserve">., удостоверение </w:t>
            </w:r>
            <w:r w:rsidRPr="005D2ABE">
              <w:rPr>
                <w:rFonts w:ascii="Times New Roman" w:hAnsi="Times New Roman"/>
              </w:rPr>
              <w:t>№ 342418435551 от 15.11.2022г</w:t>
            </w:r>
          </w:p>
          <w:p w:rsidR="00055E2F" w:rsidRDefault="00055E2F" w:rsidP="00417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26261">
              <w:rPr>
                <w:rFonts w:ascii="Times New Roman" w:hAnsi="Times New Roman"/>
              </w:rPr>
              <w:t>«Разработка основной образовательной программы дошкольного образования в соответствии с ФГОС ДО и ФОП ДО»,</w:t>
            </w:r>
            <w:r>
              <w:rPr>
                <w:rFonts w:ascii="Times New Roman" w:hAnsi="Times New Roman"/>
              </w:rPr>
              <w:t xml:space="preserve"> 24ч., </w:t>
            </w:r>
            <w:r w:rsidRPr="00326261">
              <w:rPr>
                <w:rFonts w:ascii="Times New Roman" w:hAnsi="Times New Roman"/>
              </w:rPr>
              <w:t>ГАОУ ДПО СО "ИРО"</w:t>
            </w:r>
            <w:r>
              <w:rPr>
                <w:rFonts w:ascii="Times New Roman" w:hAnsi="Times New Roman"/>
              </w:rPr>
              <w:t xml:space="preserve">, удостоверение, </w:t>
            </w:r>
          </w:p>
          <w:p w:rsidR="00055E2F" w:rsidRPr="00704A76" w:rsidRDefault="00055E2F" w:rsidP="0041794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04A76">
              <w:rPr>
                <w:rFonts w:ascii="Times New Roman" w:hAnsi="Times New Roman"/>
              </w:rPr>
              <w:t>№ 119377 13.10.2023г</w:t>
            </w:r>
          </w:p>
          <w:p w:rsidR="00055E2F" w:rsidRPr="00417940" w:rsidRDefault="00055E2F" w:rsidP="00417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5E2F" w:rsidRPr="00417940" w:rsidRDefault="00055E2F" w:rsidP="00417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055E2F" w:rsidRPr="00417940" w:rsidRDefault="00055E2F" w:rsidP="00F64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940">
              <w:rPr>
                <w:rFonts w:ascii="Times New Roman" w:hAnsi="Times New Roman"/>
              </w:rPr>
              <w:t>1,4</w:t>
            </w:r>
          </w:p>
        </w:tc>
      </w:tr>
    </w:tbl>
    <w:p w:rsidR="00055E2F" w:rsidRDefault="00055E2F" w:rsidP="006C31CF">
      <w:pPr>
        <w:rPr>
          <w:rFonts w:ascii="Times New Roman" w:hAnsi="Times New Roman"/>
        </w:rPr>
      </w:pPr>
    </w:p>
    <w:p w:rsidR="00055E2F" w:rsidRDefault="00055E2F" w:rsidP="006C31CF">
      <w:pPr>
        <w:rPr>
          <w:rFonts w:ascii="Times New Roman" w:hAnsi="Times New Roman"/>
        </w:rPr>
      </w:pPr>
    </w:p>
    <w:p w:rsidR="00055E2F" w:rsidRPr="002A0BD1" w:rsidRDefault="00055E2F" w:rsidP="005D1B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55E2F" w:rsidRDefault="00055E2F"/>
    <w:sectPr w:rsidR="00055E2F" w:rsidSect="00142A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DD9"/>
    <w:multiLevelType w:val="hybridMultilevel"/>
    <w:tmpl w:val="24F6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7362B8"/>
    <w:multiLevelType w:val="hybridMultilevel"/>
    <w:tmpl w:val="A8A0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47A79"/>
    <w:multiLevelType w:val="hybridMultilevel"/>
    <w:tmpl w:val="616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5A4158"/>
    <w:multiLevelType w:val="hybridMultilevel"/>
    <w:tmpl w:val="65D4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CF065D"/>
    <w:multiLevelType w:val="hybridMultilevel"/>
    <w:tmpl w:val="8D1C17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75E2657"/>
    <w:multiLevelType w:val="hybridMultilevel"/>
    <w:tmpl w:val="4BBE3A7C"/>
    <w:lvl w:ilvl="0" w:tplc="C86A3074">
      <w:start w:val="2013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1CF"/>
    <w:rsid w:val="000013ED"/>
    <w:rsid w:val="00003C63"/>
    <w:rsid w:val="0002223F"/>
    <w:rsid w:val="000510E3"/>
    <w:rsid w:val="00055E2F"/>
    <w:rsid w:val="000659C7"/>
    <w:rsid w:val="0007177D"/>
    <w:rsid w:val="0007301A"/>
    <w:rsid w:val="00085350"/>
    <w:rsid w:val="000A65FD"/>
    <w:rsid w:val="000A6E8D"/>
    <w:rsid w:val="000D0BEE"/>
    <w:rsid w:val="000D70E4"/>
    <w:rsid w:val="000D72DB"/>
    <w:rsid w:val="000E4D30"/>
    <w:rsid w:val="000F2F26"/>
    <w:rsid w:val="00142A9A"/>
    <w:rsid w:val="001A1A5C"/>
    <w:rsid w:val="001A5E1D"/>
    <w:rsid w:val="001B30BF"/>
    <w:rsid w:val="001C4A30"/>
    <w:rsid w:val="0021109A"/>
    <w:rsid w:val="0023595E"/>
    <w:rsid w:val="002529A2"/>
    <w:rsid w:val="002759EA"/>
    <w:rsid w:val="00295D4B"/>
    <w:rsid w:val="002A0505"/>
    <w:rsid w:val="002A0BD1"/>
    <w:rsid w:val="002B0930"/>
    <w:rsid w:val="002D1768"/>
    <w:rsid w:val="00326261"/>
    <w:rsid w:val="003336D9"/>
    <w:rsid w:val="003346B6"/>
    <w:rsid w:val="003469E7"/>
    <w:rsid w:val="00354845"/>
    <w:rsid w:val="00412DBF"/>
    <w:rsid w:val="00417940"/>
    <w:rsid w:val="0046747F"/>
    <w:rsid w:val="00467EA2"/>
    <w:rsid w:val="00481E93"/>
    <w:rsid w:val="00484266"/>
    <w:rsid w:val="004B66F0"/>
    <w:rsid w:val="004C6948"/>
    <w:rsid w:val="004E458F"/>
    <w:rsid w:val="005038BF"/>
    <w:rsid w:val="005369D7"/>
    <w:rsid w:val="00582BE9"/>
    <w:rsid w:val="005871F3"/>
    <w:rsid w:val="005C4516"/>
    <w:rsid w:val="005C48EE"/>
    <w:rsid w:val="005C5848"/>
    <w:rsid w:val="005D1B86"/>
    <w:rsid w:val="005D2ABE"/>
    <w:rsid w:val="005D5F6A"/>
    <w:rsid w:val="005E6C3D"/>
    <w:rsid w:val="0061359D"/>
    <w:rsid w:val="00633BB4"/>
    <w:rsid w:val="00650308"/>
    <w:rsid w:val="00672461"/>
    <w:rsid w:val="00673547"/>
    <w:rsid w:val="006878C9"/>
    <w:rsid w:val="006C31CF"/>
    <w:rsid w:val="006C5462"/>
    <w:rsid w:val="006D7853"/>
    <w:rsid w:val="006F2F57"/>
    <w:rsid w:val="006F73F9"/>
    <w:rsid w:val="00704A76"/>
    <w:rsid w:val="00722E6E"/>
    <w:rsid w:val="00777F50"/>
    <w:rsid w:val="00791513"/>
    <w:rsid w:val="007E0D8F"/>
    <w:rsid w:val="007F69BD"/>
    <w:rsid w:val="00805DC6"/>
    <w:rsid w:val="00805F94"/>
    <w:rsid w:val="00836BE7"/>
    <w:rsid w:val="00840868"/>
    <w:rsid w:val="00847853"/>
    <w:rsid w:val="008602D8"/>
    <w:rsid w:val="008677C3"/>
    <w:rsid w:val="008723C2"/>
    <w:rsid w:val="00880764"/>
    <w:rsid w:val="008C4999"/>
    <w:rsid w:val="008E5747"/>
    <w:rsid w:val="008F2D0C"/>
    <w:rsid w:val="008F72C7"/>
    <w:rsid w:val="00922A44"/>
    <w:rsid w:val="0096458C"/>
    <w:rsid w:val="00984D66"/>
    <w:rsid w:val="009C0B14"/>
    <w:rsid w:val="009F24CB"/>
    <w:rsid w:val="00A11969"/>
    <w:rsid w:val="00A16300"/>
    <w:rsid w:val="00A222B5"/>
    <w:rsid w:val="00A22F40"/>
    <w:rsid w:val="00A607A1"/>
    <w:rsid w:val="00A90D0B"/>
    <w:rsid w:val="00AD3943"/>
    <w:rsid w:val="00AF020D"/>
    <w:rsid w:val="00AF06EF"/>
    <w:rsid w:val="00B01EC1"/>
    <w:rsid w:val="00B13DBD"/>
    <w:rsid w:val="00B33ECA"/>
    <w:rsid w:val="00B41688"/>
    <w:rsid w:val="00B526C8"/>
    <w:rsid w:val="00B6386B"/>
    <w:rsid w:val="00B74524"/>
    <w:rsid w:val="00B84B73"/>
    <w:rsid w:val="00B958F6"/>
    <w:rsid w:val="00BB4C8A"/>
    <w:rsid w:val="00BD3A2B"/>
    <w:rsid w:val="00BF7320"/>
    <w:rsid w:val="00BF7C32"/>
    <w:rsid w:val="00C20493"/>
    <w:rsid w:val="00C20787"/>
    <w:rsid w:val="00C36EF0"/>
    <w:rsid w:val="00C61C48"/>
    <w:rsid w:val="00C856AF"/>
    <w:rsid w:val="00C96D66"/>
    <w:rsid w:val="00CE0C29"/>
    <w:rsid w:val="00D0628F"/>
    <w:rsid w:val="00D162D5"/>
    <w:rsid w:val="00D36C56"/>
    <w:rsid w:val="00D3702A"/>
    <w:rsid w:val="00D46B53"/>
    <w:rsid w:val="00D843F4"/>
    <w:rsid w:val="00D91639"/>
    <w:rsid w:val="00D95101"/>
    <w:rsid w:val="00DA4BCA"/>
    <w:rsid w:val="00DB57B5"/>
    <w:rsid w:val="00DB7EC9"/>
    <w:rsid w:val="00DD0BC3"/>
    <w:rsid w:val="00E54FC3"/>
    <w:rsid w:val="00E778AE"/>
    <w:rsid w:val="00E909FA"/>
    <w:rsid w:val="00EB29C2"/>
    <w:rsid w:val="00EC2F16"/>
    <w:rsid w:val="00EF5B88"/>
    <w:rsid w:val="00F36854"/>
    <w:rsid w:val="00F64686"/>
    <w:rsid w:val="00F75417"/>
    <w:rsid w:val="00FF5A6B"/>
    <w:rsid w:val="00F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17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96458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6458C"/>
    <w:rPr>
      <w:rFonts w:ascii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6C31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6C31CF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6C31C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6C31CF"/>
    <w:pPr>
      <w:ind w:left="720"/>
      <w:contextualSpacing/>
    </w:pPr>
  </w:style>
  <w:style w:type="character" w:customStyle="1" w:styleId="a0">
    <w:name w:val="Текстик_без"/>
    <w:uiPriority w:val="99"/>
    <w:rsid w:val="006C31CF"/>
    <w:rPr>
      <w:rFonts w:ascii="Times New Roman" w:hAnsi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5C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4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87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3</Pages>
  <Words>445</Words>
  <Characters>2537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козионова</dc:creator>
  <cp:keywords/>
  <dc:description/>
  <cp:lastModifiedBy>DS</cp:lastModifiedBy>
  <cp:revision>9</cp:revision>
  <cp:lastPrinted>2016-11-02T06:53:00Z</cp:lastPrinted>
  <dcterms:created xsi:type="dcterms:W3CDTF">2019-10-07T13:38:00Z</dcterms:created>
  <dcterms:modified xsi:type="dcterms:W3CDTF">2025-01-22T12:54:00Z</dcterms:modified>
</cp:coreProperties>
</file>